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p14">
  <w:body>
    <w:p w:rsidR="00FA14F6" w:rsidP="005B0BA9" w:rsidRDefault="00FA14F6" w14:paraId="7A8DD307" w14:textId="77777777">
      <w:pPr>
        <w:pStyle w:val="Title"/>
      </w:pPr>
      <w:bookmarkStart w:name="_GoBack" w:id="0"/>
      <w:bookmarkEnd w:id="0"/>
    </w:p>
    <w:p w:rsidRPr="00FA14F6" w:rsidR="00FA14F6" w:rsidP="00FA14F6" w:rsidRDefault="00FA14F6" w14:paraId="2DE59AF2" w14:textId="77777777">
      <w:pPr>
        <w:sectPr w:rsidRPr="00FA14F6" w:rsidR="00FA14F6" w:rsidSect="00FA14F6">
          <w:headerReference w:type="default" r:id="rId8"/>
          <w:headerReference w:type="first" r:id="rId9"/>
          <w:pgSz w:w="11906" w:h="16838" w:orient="portrait"/>
          <w:pgMar w:top="851" w:right="1440" w:bottom="993" w:left="1440" w:header="708" w:footer="708" w:gutter="0"/>
          <w:cols w:space="708"/>
          <w:titlePg/>
          <w:docGrid w:linePitch="360"/>
        </w:sectPr>
      </w:pPr>
      <w:r w:rsidRPr="0047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385A" wp14:editId="3120B401">
                <wp:simplePos x="0" y="0"/>
                <wp:positionH relativeFrom="margin">
                  <wp:posOffset>-333375</wp:posOffset>
                </wp:positionH>
                <wp:positionV relativeFrom="margin">
                  <wp:posOffset>3065780</wp:posOffset>
                </wp:positionV>
                <wp:extent cx="6400800" cy="25622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Pr="004A43C2" w:rsidR="00FA14F6" w:rsidP="00FA14F6" w:rsidRDefault="004A43C2" w14:paraId="2B2AD6F9" w14:textId="77777777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</w:pPr>
                            <w:r w:rsidRPr="004A43C2"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  <w:t>Full</w:t>
                            </w:r>
                            <w:r w:rsidRPr="004A43C2" w:rsidR="00FA14F6"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  <w:t xml:space="preserve"> Member</w:t>
                            </w:r>
                            <w:r w:rsidRPr="004A43C2"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  <w:t xml:space="preserve"> &amp; Chartered Environmentalist</w:t>
                            </w:r>
                          </w:p>
                          <w:p w:rsidRPr="0067618F" w:rsidR="00FA14F6" w:rsidP="00FA14F6" w:rsidRDefault="00FA14F6" w14:paraId="2585E946" w14:textId="77777777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  <w:t>Application Verification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BA7014">
                <v:stroke joinstyle="miter"/>
                <v:path gradientshapeok="t" o:connecttype="rect"/>
              </v:shapetype>
              <v:shape id="Text Box 6" style="position:absolute;margin-left:-26.25pt;margin-top:241.4pt;width:7in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">
                <v:textbox>
                  <w:txbxContent>
                    <w:p w:rsidRPr="004A43C2" w:rsidR="00FA14F6" w:rsidP="00FA14F6" w:rsidRDefault="004A43C2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</w:pPr>
                      <w:r w:rsidRPr="004A43C2"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  <w:t>Full</w:t>
                      </w:r>
                      <w:r w:rsidRPr="004A43C2" w:rsidR="00FA14F6"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  <w:t xml:space="preserve"> Member</w:t>
                      </w:r>
                      <w:r w:rsidRPr="004A43C2"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  <w:t xml:space="preserve"> &amp; Chartered Environmentalist</w:t>
                      </w:r>
                    </w:p>
                    <w:p w:rsidRPr="0067618F" w:rsidR="00FA14F6" w:rsidP="00FA14F6" w:rsidRDefault="00FA14F6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  <w:t>Application Verification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BB6BFA" w:rsidR="00BB6BFA" w:rsidP="004A43C2" w:rsidRDefault="004A43C2" w14:paraId="5C7602DD" w14:textId="77777777">
      <w:pPr>
        <w:pStyle w:val="Title"/>
      </w:pPr>
      <w:r>
        <w:lastRenderedPageBreak/>
        <w:t>Full</w:t>
      </w:r>
      <w:r w:rsidRPr="008E43EE" w:rsidR="00AC6D3A">
        <w:t xml:space="preserve"> </w:t>
      </w:r>
      <w:r w:rsidR="00C52FC4">
        <w:t>Member</w:t>
      </w:r>
      <w:r w:rsidRPr="008E43EE" w:rsidR="00AC6D3A">
        <w:t xml:space="preserve"> </w:t>
      </w:r>
      <w:r>
        <w:t xml:space="preserve">(&amp; Chartered Environmentalist) </w:t>
      </w:r>
      <w:r w:rsidRPr="008E43EE" w:rsidR="00AC6D3A">
        <w:t>A</w:t>
      </w:r>
      <w:r w:rsidR="00BB6BFA">
        <w:t>pplication</w:t>
      </w:r>
      <w:r>
        <w:t xml:space="preserve"> </w:t>
      </w:r>
      <w:r w:rsidR="002B21B5">
        <w:t>Verification</w:t>
      </w:r>
    </w:p>
    <w:p w:rsidRPr="00251D04" w:rsidR="00251D04" w:rsidP="00251D04" w:rsidRDefault="00251D04" w14:paraId="3658C708" w14:textId="77777777">
      <w:pPr>
        <w:rPr>
          <w:rStyle w:val="apple-converted-space"/>
          <w:color w:val="000000"/>
          <w:sz w:val="23"/>
          <w:szCs w:val="23"/>
          <w:shd w:val="clear" w:color="auto" w:fill="FFFFFF"/>
        </w:rPr>
      </w:pPr>
      <w:r w:rsidRPr="00251D04">
        <w:t xml:space="preserve">Full Membership </w:t>
      </w:r>
      <w:r w:rsidRPr="00251D04">
        <w:rPr>
          <w:color w:val="000000"/>
          <w:shd w:val="clear" w:color="auto" w:fill="FFFFFF"/>
        </w:rPr>
        <w:t>is the gold standard for environment and sustainability professionals who are setting agendas and leading initiatives within their organisations.</w:t>
      </w:r>
      <w:r w:rsidRPr="00251D04">
        <w:t xml:space="preserve"> Full Membership</w:t>
      </w:r>
      <w:r w:rsidRPr="00251D04" w:rsidR="00A47B3D">
        <w:t xml:space="preserve"> demonstrates </w:t>
      </w:r>
      <w:r w:rsidRPr="00251D04" w:rsidR="004813E4">
        <w:t xml:space="preserve">an </w:t>
      </w:r>
      <w:r w:rsidRPr="00251D04" w:rsidR="00A17EE5">
        <w:t>individual’s</w:t>
      </w:r>
      <w:r w:rsidRPr="00251D04">
        <w:t xml:space="preserve"> ability to</w:t>
      </w:r>
      <w:r w:rsidRPr="00251D04">
        <w:rPr>
          <w:color w:val="000000"/>
          <w:shd w:val="clear" w:color="auto" w:fill="FFFFFF"/>
        </w:rPr>
        <w:t xml:space="preserve"> turn a sustainability vision into action, and to improve the sustainability of your organisation’s and its products or services</w:t>
      </w:r>
      <w:r>
        <w:rPr>
          <w:color w:val="000000"/>
          <w:shd w:val="clear" w:color="auto" w:fill="FFFFFF"/>
        </w:rPr>
        <w:t>,</w:t>
      </w:r>
      <w:r w:rsidRPr="00251D04">
        <w:rPr>
          <w:color w:val="000000"/>
          <w:shd w:val="clear" w:color="auto" w:fill="FFFFFF"/>
        </w:rPr>
        <w:t xml:space="preserve"> those of your clients</w:t>
      </w:r>
      <w:r>
        <w:rPr>
          <w:color w:val="000000"/>
          <w:shd w:val="clear" w:color="auto" w:fill="FFFFFF"/>
        </w:rPr>
        <w:t xml:space="preserve"> or improving the sustainability of new infrastructure or developments.</w:t>
      </w:r>
    </w:p>
    <w:p w:rsidRPr="00251D04" w:rsidR="00A47B3D" w:rsidP="00251D04" w:rsidRDefault="00A47B3D" w14:paraId="06D84338" w14:textId="77777777">
      <w:pPr>
        <w:rPr>
          <w:rFonts w:asciiTheme="majorHAnsi" w:hAnsiTheme="majorHAnsi"/>
          <w:b/>
          <w:sz w:val="32"/>
          <w:szCs w:val="32"/>
        </w:rPr>
      </w:pPr>
      <w:r w:rsidRPr="00251D04">
        <w:rPr>
          <w:rFonts w:asciiTheme="majorHAnsi" w:hAnsiTheme="majorHAnsi"/>
          <w:b/>
          <w:sz w:val="32"/>
          <w:szCs w:val="32"/>
        </w:rPr>
        <w:t xml:space="preserve">What is the </w:t>
      </w:r>
      <w:r w:rsidRPr="00251D04" w:rsidR="002B21B5">
        <w:rPr>
          <w:rFonts w:asciiTheme="majorHAnsi" w:hAnsiTheme="majorHAnsi"/>
          <w:b/>
          <w:sz w:val="32"/>
          <w:szCs w:val="32"/>
        </w:rPr>
        <w:t>application verification</w:t>
      </w:r>
      <w:r w:rsidRPr="00251D04">
        <w:rPr>
          <w:rFonts w:asciiTheme="majorHAnsi" w:hAnsiTheme="majorHAnsi"/>
          <w:b/>
          <w:sz w:val="32"/>
          <w:szCs w:val="32"/>
        </w:rPr>
        <w:t xml:space="preserve"> for?</w:t>
      </w:r>
    </w:p>
    <w:p w:rsidRPr="00A47B3D" w:rsidR="00A47B3D" w:rsidP="005B0BA9" w:rsidRDefault="00BB6BFA" w14:paraId="31976F7F" w14:textId="77777777">
      <w:r>
        <w:t>The</w:t>
      </w:r>
      <w:r w:rsidRPr="00A47B3D" w:rsidR="00A47B3D">
        <w:t xml:space="preserve"> </w:t>
      </w:r>
      <w:r w:rsidR="002B21B5">
        <w:t>application verification</w:t>
      </w:r>
      <w:r>
        <w:t xml:space="preserve"> is an integral part of how IEMA</w:t>
      </w:r>
      <w:r w:rsidRPr="00A47B3D" w:rsidR="00A47B3D">
        <w:t xml:space="preserve"> ensur</w:t>
      </w:r>
      <w:r>
        <w:t>e</w:t>
      </w:r>
      <w:r w:rsidR="00547A68">
        <w:t xml:space="preserve"> anyone </w:t>
      </w:r>
      <w:r w:rsidR="002B21B5">
        <w:t>seeking</w:t>
      </w:r>
      <w:r w:rsidR="005B11E5">
        <w:t xml:space="preserve"> </w:t>
      </w:r>
      <w:r w:rsidR="00251D04">
        <w:t>Full</w:t>
      </w:r>
      <w:r w:rsidR="00547A68">
        <w:t xml:space="preserve"> membership</w:t>
      </w:r>
      <w:r w:rsidR="00A47B3D">
        <w:t xml:space="preserve"> </w:t>
      </w:r>
      <w:r w:rsidR="00251D04">
        <w:t xml:space="preserve">(&amp; Chartered Environmentalist) </w:t>
      </w:r>
      <w:r w:rsidR="00A47B3D">
        <w:t xml:space="preserve">can apply </w:t>
      </w:r>
      <w:r w:rsidR="00547A68">
        <w:t>their</w:t>
      </w:r>
      <w:r w:rsidR="00A47B3D">
        <w:t xml:space="preserve"> </w:t>
      </w:r>
      <w:r w:rsidRPr="00A47B3D" w:rsidR="00A47B3D">
        <w:t>knowledge and skills in the workplace to the lev</w:t>
      </w:r>
      <w:r w:rsidR="00A47B3D">
        <w:t xml:space="preserve">el required in the </w:t>
      </w:r>
      <w:r w:rsidR="00251D04">
        <w:t>Full Member</w:t>
      </w:r>
      <w:r w:rsidR="00A47B3D">
        <w:t xml:space="preserve"> </w:t>
      </w:r>
      <w:r w:rsidRPr="00A47B3D" w:rsidR="00A47B3D">
        <w:t>Standard.</w:t>
      </w:r>
    </w:p>
    <w:p w:rsidR="00A47B3D" w:rsidP="005B0BA9" w:rsidRDefault="00547A68" w14:paraId="199D1ECD" w14:textId="77777777">
      <w:r>
        <w:t>Applicants</w:t>
      </w:r>
      <w:r w:rsidRPr="00A47B3D" w:rsidR="00A47B3D">
        <w:t xml:space="preserve"> need to present evidence demonstrating the</w:t>
      </w:r>
      <w:r w:rsidR="00A47B3D">
        <w:t xml:space="preserve"> competencies of a </w:t>
      </w:r>
      <w:r w:rsidR="00251D04">
        <w:t>Full</w:t>
      </w:r>
      <w:r w:rsidR="00A47B3D">
        <w:t xml:space="preserve"> </w:t>
      </w:r>
      <w:r w:rsidRPr="00A47B3D" w:rsidR="00A47B3D">
        <w:t xml:space="preserve">Member and then ask a colleague or client to </w:t>
      </w:r>
      <w:r w:rsidR="002B21B5">
        <w:t>endorse</w:t>
      </w:r>
      <w:r w:rsidRPr="00A47B3D" w:rsidR="00A47B3D">
        <w:t xml:space="preserve"> </w:t>
      </w:r>
      <w:r>
        <w:t>their</w:t>
      </w:r>
      <w:r w:rsidRPr="00A47B3D" w:rsidR="00A47B3D">
        <w:t xml:space="preserve"> evi</w:t>
      </w:r>
      <w:r w:rsidR="00A47B3D">
        <w:t xml:space="preserve">dence </w:t>
      </w:r>
      <w:r w:rsidR="002B21B5">
        <w:t>as</w:t>
      </w:r>
      <w:r w:rsidR="00A47B3D">
        <w:t xml:space="preserve"> a </w:t>
      </w:r>
      <w:r w:rsidR="002B21B5">
        <w:t>fair</w:t>
      </w:r>
      <w:r w:rsidR="00A47B3D">
        <w:t xml:space="preserve"> account. </w:t>
      </w:r>
      <w:r>
        <w:t xml:space="preserve">This gives </w:t>
      </w:r>
      <w:r w:rsidR="002B21B5">
        <w:t>IEMA</w:t>
      </w:r>
      <w:r w:rsidR="00A47B3D">
        <w:t xml:space="preserve"> </w:t>
      </w:r>
      <w:r>
        <w:t xml:space="preserve">a rounded view of an applicant’s </w:t>
      </w:r>
      <w:r w:rsidR="002B21B5">
        <w:t>capability</w:t>
      </w:r>
      <w:r>
        <w:t xml:space="preserve"> enabling </w:t>
      </w:r>
      <w:r w:rsidR="002B21B5">
        <w:t>us</w:t>
      </w:r>
      <w:r>
        <w:t xml:space="preserve"> to </w:t>
      </w:r>
      <w:r w:rsidRPr="00A47B3D" w:rsidR="00A47B3D">
        <w:t>make a decision on w</w:t>
      </w:r>
      <w:r w:rsidR="00A47B3D">
        <w:t xml:space="preserve">hether or not it satisfactorily </w:t>
      </w:r>
      <w:r w:rsidRPr="00A47B3D" w:rsidR="00A47B3D">
        <w:t xml:space="preserve">demonstrates the competencies of </w:t>
      </w:r>
      <w:r w:rsidR="002B21B5">
        <w:t>a</w:t>
      </w:r>
      <w:r w:rsidRPr="00A47B3D" w:rsidR="00A47B3D">
        <w:t xml:space="preserve"> </w:t>
      </w:r>
      <w:r w:rsidR="00251D04">
        <w:t>Full</w:t>
      </w:r>
      <w:r w:rsidRPr="00A47B3D" w:rsidR="00A47B3D">
        <w:t xml:space="preserve"> </w:t>
      </w:r>
      <w:r w:rsidR="002B21B5">
        <w:t>Member</w:t>
      </w:r>
      <w:r w:rsidRPr="00A47B3D" w:rsidR="00A47B3D">
        <w:t>.</w:t>
      </w:r>
    </w:p>
    <w:p w:rsidRPr="00E651FA" w:rsidR="00547A68" w:rsidP="00547A68" w:rsidRDefault="00547A68" w14:paraId="3BB352C6" w14:textId="77777777">
      <w:pPr>
        <w:pStyle w:val="Heading1"/>
        <w:rPr>
          <w:rFonts w:asciiTheme="majorHAnsi" w:hAnsiTheme="majorHAnsi"/>
        </w:rPr>
      </w:pPr>
      <w:r w:rsidRPr="00E651FA">
        <w:rPr>
          <w:rFonts w:asciiTheme="majorHAnsi" w:hAnsiTheme="majorHAnsi"/>
        </w:rPr>
        <w:t>What do I need to do?</w:t>
      </w:r>
    </w:p>
    <w:p w:rsidR="00A17EE5" w:rsidP="005B0BA9" w:rsidRDefault="00251D04" w14:paraId="697B4786" w14:textId="77777777">
      <w:r>
        <w:t xml:space="preserve">Complete the form below. </w:t>
      </w:r>
      <w:r w:rsidR="006127DF">
        <w:t>Y</w:t>
      </w:r>
      <w:r w:rsidR="00547A68">
        <w:t>ou</w:t>
      </w:r>
      <w:r w:rsidR="006127DF">
        <w:t xml:space="preserve"> need to describe your</w:t>
      </w:r>
      <w:r w:rsidR="00547A68">
        <w:t xml:space="preserve"> relationship with the applicant</w:t>
      </w:r>
      <w:r w:rsidR="006127DF">
        <w:t xml:space="preserve"> and </w:t>
      </w:r>
      <w:r w:rsidR="00A17EE5">
        <w:t xml:space="preserve">provide comment on the role that the applicant has had </w:t>
      </w:r>
      <w:r w:rsidR="002B21B5">
        <w:t xml:space="preserve">in </w:t>
      </w:r>
      <w:r w:rsidR="00A17EE5">
        <w:t xml:space="preserve">improving the sustainability of their organisation, its projects, products and services or the sustainability of new developments or infrastructure. You will also need to </w:t>
      </w:r>
      <w:r w:rsidR="007762E4">
        <w:t xml:space="preserve">verify the accuracy of the </w:t>
      </w:r>
      <w:r>
        <w:t>written submission</w:t>
      </w:r>
      <w:r w:rsidR="007762E4">
        <w:t xml:space="preserve"> </w:t>
      </w:r>
      <w:r w:rsidR="000C7F4A">
        <w:t xml:space="preserve">they have </w:t>
      </w:r>
      <w:r w:rsidR="007762E4">
        <w:t>provided</w:t>
      </w:r>
      <w:r w:rsidR="00A17EE5">
        <w:t xml:space="preserve"> and feedback on the extent to which you think the applicant demonstrates the </w:t>
      </w:r>
      <w:r>
        <w:t>Full Member</w:t>
      </w:r>
      <w:r w:rsidR="00A17EE5">
        <w:t xml:space="preserve"> competencies</w:t>
      </w:r>
      <w:r w:rsidR="00547A68">
        <w:t>.</w:t>
      </w:r>
      <w:r w:rsidR="00E56D6D">
        <w:t xml:space="preserve"> </w:t>
      </w:r>
      <w:r w:rsidR="00E651FA">
        <w:t xml:space="preserve">If you no longer work with the </w:t>
      </w:r>
      <w:r w:rsidR="002B21B5">
        <w:t>applicant,</w:t>
      </w:r>
      <w:r w:rsidR="00E651FA">
        <w:t xml:space="preserve"> please </w:t>
      </w:r>
      <w:r w:rsidR="005053CF">
        <w:t xml:space="preserve">provide feedback based on what </w:t>
      </w:r>
      <w:r w:rsidR="002B21B5">
        <w:t>they achieved</w:t>
      </w:r>
      <w:r w:rsidR="005053CF">
        <w:t xml:space="preserve"> when working with </w:t>
      </w:r>
      <w:r w:rsidR="002B21B5">
        <w:t>you</w:t>
      </w:r>
      <w:r w:rsidR="005053CF">
        <w:t>.</w:t>
      </w:r>
      <w:r w:rsidR="00E651FA">
        <w:t xml:space="preserve"> </w:t>
      </w:r>
    </w:p>
    <w:p w:rsidR="004813E4" w:rsidP="005B0BA9" w:rsidRDefault="008D5C12" w14:paraId="3973D877" w14:textId="77777777">
      <w:r>
        <w:t>We also ask that you</w:t>
      </w:r>
      <w:r w:rsidR="00E56D6D">
        <w:t xml:space="preserve"> provide contact details so that we can contact you for further information if we need to.</w:t>
      </w:r>
      <w:r>
        <w:t xml:space="preserve"> </w:t>
      </w:r>
      <w:r w:rsidR="004813E4">
        <w:t xml:space="preserve">Once you have completed the form please email it to us at </w:t>
      </w:r>
      <w:hyperlink w:history="1" r:id="rId10">
        <w:r w:rsidRPr="000C14A8" w:rsidR="00BC6A63">
          <w:rPr>
            <w:rStyle w:val="Hyperlink"/>
          </w:rPr>
          <w:t>info@iema.net</w:t>
        </w:r>
      </w:hyperlink>
      <w:r>
        <w:rPr>
          <w:rStyle w:val="Hyperlink"/>
        </w:rPr>
        <w:t>.</w:t>
      </w:r>
    </w:p>
    <w:p w:rsidR="00BC6A63" w:rsidP="005B0BA9" w:rsidRDefault="004813E4" w14:paraId="2C441F94" w14:textId="77777777">
      <w:r>
        <w:t xml:space="preserve">We are unable to progress the application without your </w:t>
      </w:r>
      <w:r w:rsidR="00BC6A63">
        <w:t>feedback,</w:t>
      </w:r>
      <w:r>
        <w:t xml:space="preserve"> so we appreciate </w:t>
      </w:r>
      <w:r w:rsidR="000C7F4A">
        <w:t>your consideration of this matter and your</w:t>
      </w:r>
      <w:r>
        <w:t xml:space="preserve"> timely response.</w:t>
      </w:r>
      <w:r w:rsidR="008D5C12">
        <w:t xml:space="preserve"> </w:t>
      </w:r>
    </w:p>
    <w:p w:rsidRPr="008E43EE" w:rsidR="00547A68" w:rsidP="005B0BA9" w:rsidRDefault="008D5C12" w14:paraId="4C7C3C25" w14:textId="77777777">
      <w:pPr>
        <w:sectPr w:rsidRPr="008E43EE" w:rsidR="00547A68" w:rsidSect="00D329C8">
          <w:pgSz w:w="11906" w:h="16838" w:orient="portrait"/>
          <w:pgMar w:top="851" w:right="1440" w:bottom="993" w:left="1440" w:header="708" w:footer="708" w:gutter="0"/>
          <w:cols w:space="708"/>
          <w:docGrid w:linePitch="360"/>
        </w:sectPr>
      </w:pPr>
      <w:r>
        <w:t>If you are unable to provide a statement, please let us or the applicant know so that we can approach someone else</w:t>
      </w:r>
      <w:r w:rsidR="00BC6A63">
        <w:t>.</w:t>
      </w:r>
    </w:p>
    <w:p w:rsidRPr="00E651FA" w:rsidR="00843072" w:rsidP="005B0BA9" w:rsidRDefault="00843072" w14:paraId="551C26F0" w14:textId="77777777">
      <w:pPr>
        <w:rPr>
          <w:rFonts w:asciiTheme="majorHAnsi" w:hAnsiTheme="majorHAnsi"/>
          <w:b/>
          <w:sz w:val="28"/>
          <w:szCs w:val="28"/>
        </w:rPr>
      </w:pPr>
      <w:r w:rsidRPr="00E651FA">
        <w:rPr>
          <w:rFonts w:asciiTheme="majorHAnsi" w:hAnsiTheme="majorHAnsi"/>
          <w:b/>
          <w:sz w:val="28"/>
          <w:szCs w:val="28"/>
        </w:rPr>
        <w:lastRenderedPageBreak/>
        <w:t xml:space="preserve">About </w:t>
      </w:r>
      <w:r w:rsidRPr="00E651FA" w:rsidR="00E56D6D">
        <w:rPr>
          <w:rFonts w:asciiTheme="majorHAnsi" w:hAnsiTheme="majorHAnsi"/>
          <w:b/>
          <w:sz w:val="28"/>
          <w:szCs w:val="28"/>
        </w:rPr>
        <w:t xml:space="preserve">you and </w:t>
      </w:r>
      <w:r w:rsidRPr="00E651FA" w:rsidR="00547A68">
        <w:rPr>
          <w:rFonts w:asciiTheme="majorHAnsi" w:hAnsiTheme="majorHAnsi"/>
          <w:b/>
          <w:sz w:val="28"/>
          <w:szCs w:val="28"/>
        </w:rPr>
        <w:t>the applicant</w:t>
      </w:r>
      <w:r w:rsidR="005B11E5">
        <w:rPr>
          <w:rFonts w:asciiTheme="majorHAnsi" w:hAnsiTheme="majorHAnsi"/>
          <w:b/>
          <w:sz w:val="28"/>
          <w:szCs w:val="28"/>
        </w:rPr>
        <w:t>:</w:t>
      </w:r>
    </w:p>
    <w:tbl>
      <w:tblPr>
        <w:tblW w:w="5001" w:type="pct"/>
        <w:tblBorders>
          <w:top w:val="single" w:color="262626" w:sz="12" w:space="0"/>
          <w:left w:val="single" w:color="262626" w:sz="12" w:space="0"/>
          <w:bottom w:val="single" w:color="262626" w:sz="12" w:space="0"/>
          <w:right w:val="single" w:color="262626" w:sz="12" w:space="0"/>
          <w:insideH w:val="single" w:color="262626" w:sz="12" w:space="0"/>
          <w:insideV w:val="single" w:color="262626" w:sz="12" w:space="0"/>
        </w:tblBorders>
        <w:tblLook w:val="0000" w:firstRow="0" w:lastRow="0" w:firstColumn="0" w:lastColumn="0" w:noHBand="0" w:noVBand="0"/>
      </w:tblPr>
      <w:tblGrid>
        <w:gridCol w:w="7696"/>
        <w:gridCol w:w="7697"/>
      </w:tblGrid>
      <w:tr w:rsidRPr="008E43EE" w:rsidR="00147A20" w:rsidTr="004813E4" w14:paraId="3D6F3606" w14:textId="77777777">
        <w:trPr>
          <w:trHeight w:val="690"/>
        </w:trPr>
        <w:tc>
          <w:tcPr>
            <w:tcW w:w="2500" w:type="pct"/>
            <w:tcBorders>
              <w:bottom w:val="single" w:color="auto" w:sz="12" w:space="0"/>
            </w:tcBorders>
          </w:tcPr>
          <w:p w:rsidRPr="008E43EE" w:rsidR="00147A20" w:rsidP="00147A20" w:rsidRDefault="00147A20" w14:paraId="340EBAAD" w14:textId="77777777">
            <w:r>
              <w:t xml:space="preserve">Your </w:t>
            </w:r>
            <w:r w:rsidRPr="008E43EE">
              <w:t>Name</w:t>
            </w:r>
            <w:r>
              <w:t xml:space="preserve"> (first name/surname)</w:t>
            </w:r>
            <w:r w:rsidRPr="008E43EE">
              <w:t>:</w:t>
            </w:r>
          </w:p>
        </w:tc>
        <w:tc>
          <w:tcPr>
            <w:tcW w:w="2500" w:type="pct"/>
            <w:tcBorders>
              <w:bottom w:val="single" w:color="auto" w:sz="12" w:space="0"/>
            </w:tcBorders>
          </w:tcPr>
          <w:p w:rsidRPr="008E43EE" w:rsidR="00147A20" w:rsidP="00147A20" w:rsidRDefault="00147A20" w14:paraId="341C517F" w14:textId="77777777">
            <w:r>
              <w:t>Applicants Name (first name/surname):</w:t>
            </w:r>
            <w:r w:rsidRPr="008E43EE">
              <w:t xml:space="preserve"> </w:t>
            </w:r>
          </w:p>
        </w:tc>
      </w:tr>
      <w:tr w:rsidRPr="008E43EE" w:rsidR="00147A20" w:rsidTr="004813E4" w14:paraId="04D6C2F7" w14:textId="77777777">
        <w:trPr>
          <w:trHeight w:val="69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</w:tcPr>
          <w:p w:rsidR="00147A20" w:rsidP="00147A20" w:rsidRDefault="00147A20" w14:paraId="6E78698E" w14:textId="77777777">
            <w:r>
              <w:t>Your Title:</w:t>
            </w:r>
          </w:p>
        </w:tc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</w:tcPr>
          <w:p w:rsidR="00147A20" w:rsidP="00147A20" w:rsidRDefault="00147A20" w14:paraId="1C766393" w14:textId="77777777">
            <w:r>
              <w:t>Applicants IEMA Membership Number:</w:t>
            </w:r>
          </w:p>
        </w:tc>
      </w:tr>
      <w:tr w:rsidRPr="008E43EE" w:rsidR="008D5C12" w:rsidTr="004813E4" w14:paraId="69B15A6F" w14:textId="77777777">
        <w:trPr>
          <w:trHeight w:val="63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</w:tcPr>
          <w:p w:rsidRPr="008E43EE" w:rsidR="008D5C12" w:rsidP="00147A20" w:rsidRDefault="008D5C12" w14:paraId="3E0238ED" w14:textId="77777777">
            <w:r>
              <w:t>Your Job title:</w:t>
            </w:r>
          </w:p>
        </w:tc>
        <w:tc>
          <w:tcPr>
            <w:tcW w:w="2500" w:type="pct"/>
            <w:vMerge w:val="restart"/>
            <w:tcBorders>
              <w:top w:val="single" w:color="auto" w:sz="12" w:space="0"/>
            </w:tcBorders>
          </w:tcPr>
          <w:p w:rsidR="008D5C12" w:rsidP="00147A20" w:rsidRDefault="008D5C12" w14:paraId="764EA29A" w14:textId="77777777">
            <w:r>
              <w:t>Describe your relationship with the applicant:</w:t>
            </w:r>
          </w:p>
          <w:p w:rsidR="008D5C12" w:rsidP="00147A20" w:rsidRDefault="00DD263F" w14:paraId="41C0EB3A" w14:textId="77777777">
            <w:sdt>
              <w:sdtPr>
                <w:id w:val="-11209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Line Manager       </w:t>
            </w:r>
            <w:sdt>
              <w:sdtPr>
                <w:id w:val="133511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Colleague       </w:t>
            </w:r>
            <w:sdt>
              <w:sdtPr>
                <w:id w:val="-113578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Client       </w:t>
            </w:r>
            <w:sdt>
              <w:sdtPr>
                <w:id w:val="-12143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Project Manager</w:t>
            </w:r>
          </w:p>
          <w:p w:rsidR="008D5C12" w:rsidP="008D5C12" w:rsidRDefault="00DD263F" w14:paraId="210CDE86" w14:textId="77777777">
            <w:sdt>
              <w:sdtPr>
                <w:id w:val="-8432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Supplier                 </w:t>
            </w:r>
            <w:sdt>
              <w:sdtPr>
                <w:id w:val="14397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1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D5C12">
              <w:t xml:space="preserve">   Other </w:t>
            </w:r>
          </w:p>
          <w:p w:rsidRPr="008E43EE" w:rsidR="008D5C12" w:rsidP="008D5C12" w:rsidRDefault="008D5C12" w14:paraId="05C174FA" w14:textId="77777777">
            <w:r>
              <w:t xml:space="preserve">If </w:t>
            </w:r>
            <w:r w:rsidR="00BC6A63">
              <w:t>other,</w:t>
            </w:r>
            <w:r>
              <w:t xml:space="preserve"> please describe: </w:t>
            </w:r>
          </w:p>
        </w:tc>
      </w:tr>
      <w:tr w:rsidRPr="008E43EE" w:rsidR="008D5C12" w:rsidTr="008D5C12" w14:paraId="1ABDE3EF" w14:textId="77777777">
        <w:trPr>
          <w:trHeight w:val="525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</w:tcPr>
          <w:p w:rsidR="008D5C12" w:rsidP="00147A20" w:rsidRDefault="008D5C12" w14:paraId="53E73654" w14:textId="77777777">
            <w:r>
              <w:t>Your Professional Qualifications (if any held):</w:t>
            </w:r>
          </w:p>
        </w:tc>
        <w:tc>
          <w:tcPr>
            <w:tcW w:w="2500" w:type="pct"/>
            <w:vMerge/>
          </w:tcPr>
          <w:p w:rsidR="008D5C12" w:rsidP="00147A20" w:rsidRDefault="008D5C12" w14:paraId="681C24D5" w14:textId="77777777"/>
        </w:tc>
      </w:tr>
      <w:tr w:rsidRPr="008E43EE" w:rsidR="008D5C12" w:rsidTr="008D5C12" w14:paraId="2E5F06B1" w14:textId="77777777">
        <w:trPr>
          <w:trHeight w:val="480"/>
        </w:trPr>
        <w:tc>
          <w:tcPr>
            <w:tcW w:w="2500" w:type="pct"/>
            <w:tcBorders>
              <w:top w:val="single" w:color="auto" w:sz="12" w:space="0"/>
            </w:tcBorders>
          </w:tcPr>
          <w:p w:rsidR="008D5C12" w:rsidP="00147A20" w:rsidRDefault="008D5C12" w14:paraId="01DE1887" w14:textId="77777777">
            <w:r>
              <w:t>Your Phone Number:</w:t>
            </w:r>
          </w:p>
        </w:tc>
        <w:tc>
          <w:tcPr>
            <w:tcW w:w="2500" w:type="pct"/>
            <w:vMerge/>
          </w:tcPr>
          <w:p w:rsidR="008D5C12" w:rsidP="00147A20" w:rsidRDefault="008D5C12" w14:paraId="405F9835" w14:textId="77777777"/>
        </w:tc>
      </w:tr>
      <w:tr w:rsidRPr="008E43EE" w:rsidR="00147A20" w:rsidTr="004813E4" w14:paraId="01FB113D" w14:textId="77777777">
        <w:trPr>
          <w:trHeight w:val="606"/>
        </w:trPr>
        <w:tc>
          <w:tcPr>
            <w:tcW w:w="2500" w:type="pct"/>
            <w:tcBorders>
              <w:top w:val="single" w:color="auto" w:sz="12" w:space="0"/>
            </w:tcBorders>
          </w:tcPr>
          <w:p w:rsidR="00147A20" w:rsidP="00147A20" w:rsidRDefault="008D5C12" w14:paraId="0E909230" w14:textId="77777777">
            <w:r>
              <w:t>Your Email Address:</w:t>
            </w:r>
          </w:p>
        </w:tc>
        <w:tc>
          <w:tcPr>
            <w:tcW w:w="2500" w:type="pct"/>
          </w:tcPr>
          <w:p w:rsidR="00147A20" w:rsidP="00147A20" w:rsidRDefault="00147A20" w14:paraId="5B4505C4" w14:textId="77777777">
            <w:r>
              <w:t xml:space="preserve">How long have you known the </w:t>
            </w:r>
            <w:r w:rsidR="00BC6A63">
              <w:t>applicant?</w:t>
            </w:r>
          </w:p>
        </w:tc>
      </w:tr>
      <w:tr w:rsidRPr="008E43EE" w:rsidR="00251D04" w:rsidTr="0073579B" w14:paraId="079C304A" w14:textId="77777777">
        <w:trPr>
          <w:trHeight w:val="3355"/>
        </w:trPr>
        <w:tc>
          <w:tcPr>
            <w:tcW w:w="2500" w:type="pct"/>
          </w:tcPr>
          <w:p w:rsidR="00251D04" w:rsidP="00147A20" w:rsidRDefault="00251D04" w14:paraId="17D10D41" w14:textId="77777777">
            <w:r>
              <w:t>Please provide a brief description of the applicant’s role:</w:t>
            </w:r>
          </w:p>
        </w:tc>
        <w:tc>
          <w:tcPr>
            <w:tcW w:w="2500" w:type="pct"/>
          </w:tcPr>
          <w:p w:rsidRPr="008E43EE" w:rsidR="00251D04" w:rsidP="009629F7" w:rsidRDefault="00251D04" w14:paraId="49F64404" w14:textId="77777777">
            <w:r>
              <w:t>Describe how the applicant has contributed to improving the sustainability of your organisation, its projects, products and services; the sustainability of your clients and suppliers or the sustainability of new developments:</w:t>
            </w:r>
          </w:p>
        </w:tc>
      </w:tr>
    </w:tbl>
    <w:p w:rsidR="004813E4" w:rsidP="004813E4" w:rsidRDefault="004813E4" w14:paraId="0DF52A67" w14:textId="77777777">
      <w:r>
        <w:br w:type="page"/>
      </w:r>
    </w:p>
    <w:p w:rsidR="00CA7A32" w:rsidP="00CA7A32" w:rsidRDefault="002B21B5" w14:paraId="116868A5" w14:textId="7777777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About the Applicants skills</w:t>
      </w:r>
    </w:p>
    <w:p w:rsidR="009629F7" w:rsidP="00CA7A32" w:rsidRDefault="002B21B5" w14:paraId="6D833065" w14:textId="77777777">
      <w:pPr>
        <w:rPr>
          <w:sz w:val="24"/>
          <w:szCs w:val="24"/>
        </w:rPr>
      </w:pPr>
      <w:r>
        <w:rPr>
          <w:sz w:val="24"/>
          <w:szCs w:val="24"/>
        </w:rPr>
        <w:t>IEMA’</w:t>
      </w:r>
      <w:r w:rsidR="00157224">
        <w:rPr>
          <w:sz w:val="24"/>
          <w:szCs w:val="24"/>
        </w:rPr>
        <w:t>s</w:t>
      </w:r>
      <w:r>
        <w:rPr>
          <w:sz w:val="24"/>
          <w:szCs w:val="24"/>
        </w:rPr>
        <w:t xml:space="preserve"> membership standard</w:t>
      </w:r>
      <w:r w:rsidR="00E551E1">
        <w:rPr>
          <w:sz w:val="24"/>
          <w:szCs w:val="24"/>
        </w:rPr>
        <w:t>s place</w:t>
      </w:r>
      <w:r>
        <w:rPr>
          <w:sz w:val="24"/>
          <w:szCs w:val="24"/>
        </w:rPr>
        <w:t xml:space="preserve"> importance on a</w:t>
      </w:r>
      <w:r w:rsidR="00157224">
        <w:rPr>
          <w:sz w:val="24"/>
          <w:szCs w:val="24"/>
        </w:rPr>
        <w:t xml:space="preserve"> range of key skills. In the table below please grade the applicant in relation to each of the key skills. </w:t>
      </w:r>
      <w:r w:rsidR="00E551E1">
        <w:rPr>
          <w:sz w:val="24"/>
          <w:szCs w:val="24"/>
        </w:rPr>
        <w:t xml:space="preserve">IEMA members make a commitment to continual professional development (CPD). Your response will be used to help provide constructive feedback to the applicant, helping to direct their future development plans. </w:t>
      </w:r>
      <w:r w:rsidR="00157224">
        <w:rPr>
          <w:sz w:val="24"/>
          <w:szCs w:val="24"/>
        </w:rPr>
        <w:t>We appreciate your honest feedback.</w:t>
      </w:r>
    </w:p>
    <w:p w:rsidRPr="009629F7" w:rsidR="00E551E1" w:rsidP="00CA7A32" w:rsidRDefault="00E551E1" w14:paraId="5CE48435" w14:textId="77777777">
      <w:pPr>
        <w:rPr>
          <w:sz w:val="24"/>
          <w:szCs w:val="24"/>
        </w:rPr>
      </w:pPr>
    </w:p>
    <w:tbl>
      <w:tblPr>
        <w:tblW w:w="5027" w:type="pct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1E0" w:firstRow="1" w:lastRow="1" w:firstColumn="1" w:lastColumn="1" w:noHBand="0" w:noVBand="0"/>
      </w:tblPr>
      <w:tblGrid>
        <w:gridCol w:w="7656"/>
        <w:gridCol w:w="7817"/>
      </w:tblGrid>
      <w:tr w:rsidRPr="008E43EE" w:rsidR="004813E4" w:rsidTr="35A41746" w14:paraId="29B3C0FA" w14:textId="77777777">
        <w:trPr>
          <w:trHeight w:val="480"/>
        </w:trPr>
        <w:tc>
          <w:tcPr>
            <w:tcW w:w="5000" w:type="pct"/>
            <w:gridSpan w:val="2"/>
            <w:tcMar/>
          </w:tcPr>
          <w:p w:rsidRPr="009629F7" w:rsidR="004813E4" w:rsidP="005520D7" w:rsidRDefault="004813E4" w14:paraId="45B0C649" w14:textId="77777777">
            <w:pPr>
              <w:pStyle w:val="Heading3"/>
              <w:rPr>
                <w:rFonts w:asciiTheme="minorHAnsi" w:hAnsiTheme="minorHAnsi"/>
                <w:sz w:val="24"/>
              </w:rPr>
            </w:pPr>
            <w:r w:rsidRPr="009629F7">
              <w:rPr>
                <w:rFonts w:asciiTheme="minorHAnsi" w:hAnsiTheme="minorHAnsi"/>
                <w:sz w:val="24"/>
              </w:rPr>
              <w:t xml:space="preserve">Skills of a </w:t>
            </w:r>
            <w:r w:rsidR="005520D7">
              <w:rPr>
                <w:rFonts w:asciiTheme="minorHAnsi" w:hAnsiTheme="minorHAnsi"/>
                <w:sz w:val="24"/>
              </w:rPr>
              <w:t>Sustainability Professional</w:t>
            </w:r>
            <w:r w:rsidRPr="009629F7">
              <w:rPr>
                <w:rFonts w:asciiTheme="minorHAnsi" w:hAnsiTheme="minorHAnsi"/>
                <w:sz w:val="24"/>
              </w:rPr>
              <w:t xml:space="preserve"> </w:t>
            </w:r>
            <w:r w:rsidRPr="009629F7">
              <w:rPr>
                <w:rFonts w:asciiTheme="minorHAnsi" w:hAnsiTheme="minorHAnsi"/>
                <w:b w:val="0"/>
                <w:sz w:val="24"/>
              </w:rPr>
              <w:t xml:space="preserve">- (1 indicates an area </w:t>
            </w:r>
            <w:r w:rsidR="00157224">
              <w:rPr>
                <w:rFonts w:asciiTheme="minorHAnsi" w:hAnsiTheme="minorHAnsi"/>
                <w:b w:val="0"/>
                <w:sz w:val="24"/>
              </w:rPr>
              <w:t>for development and 5 indicates</w:t>
            </w:r>
            <w:r w:rsidRPr="009629F7">
              <w:rPr>
                <w:rFonts w:asciiTheme="minorHAnsi" w:hAnsiTheme="minorHAnsi"/>
                <w:b w:val="0"/>
                <w:sz w:val="24"/>
              </w:rPr>
              <w:t xml:space="preserve"> a key strength)</w:t>
            </w:r>
          </w:p>
        </w:tc>
      </w:tr>
      <w:tr w:rsidRPr="008E43EE" w:rsidR="004813E4" w:rsidTr="35A41746" w14:paraId="79569108" w14:textId="77777777">
        <w:trPr>
          <w:trHeight w:val="1620"/>
        </w:trPr>
        <w:tc>
          <w:tcPr>
            <w:tcW w:w="2474" w:type="pct"/>
            <w:tcBorders>
              <w:right w:val="single" w:color="FFFFFF" w:themeColor="background1" w:sz="12" w:space="0"/>
            </w:tcBorders>
            <w:tcMar/>
          </w:tcPr>
          <w:p w:rsidRPr="009629F7" w:rsidR="004813E4" w:rsidP="007C3652" w:rsidRDefault="00DD263F" w14:paraId="6FFF0438" w14:textId="77777777">
            <w:sdt>
              <w:sdtPr>
                <w:id w:val="-1761671864"/>
                <w:placeholder>
                  <w:docPart w:val="DD64300626764FC08AB2E6DCD30AFA2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DD45B7" w:rsidR="005520D7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 xml:space="preserve">Synthesising information and using data to support the strategic </w:t>
            </w:r>
            <w:r w:rsidR="00BC6A63">
              <w:t>decision-making</w:t>
            </w:r>
            <w:r w:rsidR="00465A60">
              <w:t xml:space="preserve"> process</w:t>
            </w:r>
          </w:p>
          <w:p w:rsidRPr="009629F7" w:rsidR="004813E4" w:rsidP="007C3652" w:rsidRDefault="00DD263F" w14:paraId="2551CA89" w14:textId="77777777">
            <w:sdt>
              <w:sdtPr>
                <w:id w:val="1699897653"/>
                <w:placeholder>
                  <w:docPart w:val="13A3A34FADED407CAADFA497649A1B2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Develop and deliver innovative and sustainable products and services</w:t>
            </w:r>
          </w:p>
          <w:p w:rsidRPr="009629F7" w:rsidR="004813E4" w:rsidP="00465A60" w:rsidRDefault="00DD263F" w14:paraId="4DD3BCB7" w14:textId="77777777">
            <w:sdt>
              <w:sdtPr>
                <w:id w:val="1889377459"/>
                <w:placeholder>
                  <w:docPart w:val="365071E0A4F045548CC617824050B34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Engage stakeholders to adopt improved sustainable practice and performance</w:t>
            </w:r>
          </w:p>
        </w:tc>
        <w:tc>
          <w:tcPr>
            <w:tcW w:w="2526" w:type="pct"/>
            <w:tcBorders>
              <w:left w:val="single" w:color="FFFFFF" w:themeColor="background1" w:sz="12" w:space="0"/>
            </w:tcBorders>
            <w:tcMar/>
          </w:tcPr>
          <w:p w:rsidRPr="009629F7" w:rsidR="004813E4" w:rsidP="007C3652" w:rsidRDefault="00DD263F" w14:paraId="4EFB953E" w14:textId="77777777">
            <w:sdt>
              <w:sdtPr>
                <w:id w:val="1019589560"/>
                <w:placeholder>
                  <w:docPart w:val="BFA67FCE311F4EC49BB3A0E3876B2D6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Build collaborative networks and relationships to advance sustainability</w:t>
            </w:r>
            <w:r w:rsidRPr="009629F7" w:rsidR="004813E4">
              <w:t xml:space="preserve"> </w:t>
            </w:r>
          </w:p>
          <w:p w:rsidRPr="009629F7" w:rsidR="004813E4" w:rsidP="007C3652" w:rsidRDefault="00DD263F" w14:paraId="2499406B" w14:textId="77777777">
            <w:sdt>
              <w:sdtPr>
                <w:id w:val="-1109281658"/>
                <w:placeholder>
                  <w:docPart w:val="0EDF90C6A29042919D00B5361D8C5D2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Improve resilience through continual improvement, by managing risks and by maximising opportunities</w:t>
            </w:r>
          </w:p>
          <w:p w:rsidRPr="009629F7" w:rsidR="004813E4" w:rsidP="007C3652" w:rsidRDefault="00DD263F" w14:paraId="26491AFF" w14:textId="77777777">
            <w:sdt>
              <w:sdtPr>
                <w:id w:val="1566918850"/>
                <w:placeholder>
                  <w:docPart w:val="8311EFD3B170442193C535AE10C509C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Manage and deliver a suite of programmes and projects that achieve performance improvement</w:t>
            </w:r>
          </w:p>
          <w:p w:rsidRPr="009629F7" w:rsidR="004813E4" w:rsidP="00465A60" w:rsidRDefault="00DD263F" w14:paraId="5D9D5F1C" w14:textId="77777777">
            <w:sdt>
              <w:sdtPr>
                <w:id w:val="-2143258603"/>
                <w:placeholder>
                  <w:docPart w:val="E0744EB0E68948BB80EF9742EB59C7F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9629F7" w:rsidR="004813E4">
                  <w:rPr>
                    <w:rStyle w:val="PlaceholderText"/>
                  </w:rPr>
                  <w:t>Choose an item.</w:t>
                </w:r>
              </w:sdtContent>
            </w:sdt>
            <w:r w:rsidRPr="009629F7" w:rsidR="004813E4">
              <w:t xml:space="preserve">    </w:t>
            </w:r>
            <w:r w:rsidR="00465A60">
              <w:t>Lead a process of change and transformation</w:t>
            </w:r>
          </w:p>
        </w:tc>
      </w:tr>
    </w:tbl>
    <w:p w:rsidRPr="008E43EE" w:rsidR="004813E4" w:rsidP="35A41746" w:rsidRDefault="004813E4" w14:paraId="0906D446" w14:textId="4CB2883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5A41746" w:rsidR="6A9C20F6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By submitting this information, you agree with the points laid out in </w:t>
      </w:r>
      <w:hyperlink r:id="Rf940f18d29c84488">
        <w:r w:rsidRPr="35A41746" w:rsidR="6A9C20F6">
          <w:rPr>
            <w:rStyle w:val="Hyperlink"/>
            <w:rFonts w:ascii="Calibri" w:hAnsi="Calibri" w:eastAsia="Calibri" w:cs="Calibri"/>
            <w:i w:val="1"/>
            <w:iCs w:val="1"/>
            <w:strike w:val="0"/>
            <w:dstrike w:val="0"/>
            <w:noProof w:val="0"/>
            <w:sz w:val="22"/>
            <w:szCs w:val="22"/>
            <w:lang w:val="en-GB"/>
          </w:rPr>
          <w:t>IEMA’s Privacy Policy</w:t>
        </w:r>
      </w:hyperlink>
      <w:r w:rsidRPr="35A41746" w:rsidR="6A9C20F6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regarding the collection of personal data.</w:t>
      </w:r>
    </w:p>
    <w:sectPr w:rsidRPr="008E43EE" w:rsidR="004813E4" w:rsidSect="008F1E94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F6" w:rsidP="005B0BA9" w:rsidRDefault="006E75F6" w14:paraId="68113A01" w14:textId="77777777">
      <w:r>
        <w:separator/>
      </w:r>
    </w:p>
  </w:endnote>
  <w:endnote w:type="continuationSeparator" w:id="0">
    <w:p w:rsidR="006E75F6" w:rsidP="005B0BA9" w:rsidRDefault="006E75F6" w14:paraId="147315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F6" w:rsidP="005B0BA9" w:rsidRDefault="006E75F6" w14:paraId="4EA66600" w14:textId="77777777">
      <w:r>
        <w:separator/>
      </w:r>
    </w:p>
  </w:footnote>
  <w:footnote w:type="continuationSeparator" w:id="0">
    <w:p w:rsidR="006E75F6" w:rsidP="005B0BA9" w:rsidRDefault="006E75F6" w14:paraId="0BD98B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52FC4" w:rsidP="005B0BA9" w:rsidRDefault="00C52FC4" w14:paraId="34081426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6483CC" wp14:editId="3120F8D6">
          <wp:simplePos x="0" y="0"/>
          <wp:positionH relativeFrom="page">
            <wp:align>left</wp:align>
          </wp:positionH>
          <wp:positionV relativeFrom="paragraph">
            <wp:posOffset>-702310</wp:posOffset>
          </wp:positionV>
          <wp:extent cx="13674725" cy="139509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25" cy="139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p w:rsidR="00FA14F6" w:rsidRDefault="00FA14F6" w14:paraId="6AFC6883" w14:textId="77777777">
    <w:pPr>
      <w:pStyle w:val="Header"/>
    </w:pPr>
    <w:r w:rsidRPr="004726A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8F6E768" wp14:editId="13186D6E">
          <wp:simplePos x="0" y="0"/>
          <wp:positionH relativeFrom="page">
            <wp:align>right</wp:align>
          </wp:positionH>
          <wp:positionV relativeFrom="paragraph">
            <wp:posOffset>-430005</wp:posOffset>
          </wp:positionV>
          <wp:extent cx="7543800" cy="10679234"/>
          <wp:effectExtent l="0" t="0" r="0" b="8255"/>
          <wp:wrapNone/>
          <wp:docPr id="1" name="Picture 1" descr="Design QNAP:#IEMA:IEMA Training Manual Cover Template:Images:IEMA Training Manual Cover Template 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QNAP:#IEMA:IEMA Training Manual Cover Template:Images:IEMA Training Manual Cover Template 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9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2436"/>
    <w:multiLevelType w:val="hybridMultilevel"/>
    <w:tmpl w:val="59825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45F1"/>
    <w:multiLevelType w:val="hybridMultilevel"/>
    <w:tmpl w:val="FE0A5B6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2975B7"/>
    <w:multiLevelType w:val="hybridMultilevel"/>
    <w:tmpl w:val="6838A7A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2C7CFB"/>
    <w:multiLevelType w:val="hybridMultilevel"/>
    <w:tmpl w:val="DAC0902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28376B"/>
    <w:multiLevelType w:val="hybridMultilevel"/>
    <w:tmpl w:val="62E6A45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44C7D9D"/>
    <w:multiLevelType w:val="hybridMultilevel"/>
    <w:tmpl w:val="684C9CF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765467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E3213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D66FF"/>
    <w:multiLevelType w:val="hybridMultilevel"/>
    <w:tmpl w:val="035C60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978ED"/>
    <w:multiLevelType w:val="hybridMultilevel"/>
    <w:tmpl w:val="24505BA4"/>
    <w:lvl w:ilvl="0" w:tplc="A39C41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12272F"/>
    <w:multiLevelType w:val="multilevel"/>
    <w:tmpl w:val="CD8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56C1390"/>
    <w:multiLevelType w:val="multilevel"/>
    <w:tmpl w:val="4F4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C0C32EA"/>
    <w:multiLevelType w:val="multilevel"/>
    <w:tmpl w:val="D0FAA8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A8"/>
    <w:rsid w:val="00081A24"/>
    <w:rsid w:val="00097F38"/>
    <w:rsid w:val="000C2013"/>
    <w:rsid w:val="000C7F4A"/>
    <w:rsid w:val="000E7626"/>
    <w:rsid w:val="00101951"/>
    <w:rsid w:val="001331C6"/>
    <w:rsid w:val="00147A20"/>
    <w:rsid w:val="00157224"/>
    <w:rsid w:val="001635DE"/>
    <w:rsid w:val="00182198"/>
    <w:rsid w:val="00192877"/>
    <w:rsid w:val="001A0E10"/>
    <w:rsid w:val="001A47A6"/>
    <w:rsid w:val="001D00B8"/>
    <w:rsid w:val="00225616"/>
    <w:rsid w:val="00231336"/>
    <w:rsid w:val="00245C4F"/>
    <w:rsid w:val="00251D04"/>
    <w:rsid w:val="002905C5"/>
    <w:rsid w:val="002A6239"/>
    <w:rsid w:val="002B21B5"/>
    <w:rsid w:val="002C6620"/>
    <w:rsid w:val="002D2C00"/>
    <w:rsid w:val="002E7DE0"/>
    <w:rsid w:val="0031479D"/>
    <w:rsid w:val="003243E5"/>
    <w:rsid w:val="00341934"/>
    <w:rsid w:val="0035250D"/>
    <w:rsid w:val="003B5615"/>
    <w:rsid w:val="003D7C83"/>
    <w:rsid w:val="003F4FA8"/>
    <w:rsid w:val="0046282A"/>
    <w:rsid w:val="00465A60"/>
    <w:rsid w:val="00476CCC"/>
    <w:rsid w:val="004813E4"/>
    <w:rsid w:val="004A19EB"/>
    <w:rsid w:val="004A43C2"/>
    <w:rsid w:val="004C0B11"/>
    <w:rsid w:val="005053CF"/>
    <w:rsid w:val="00547A68"/>
    <w:rsid w:val="005509E6"/>
    <w:rsid w:val="00551708"/>
    <w:rsid w:val="005520D7"/>
    <w:rsid w:val="00574B07"/>
    <w:rsid w:val="00575A48"/>
    <w:rsid w:val="005A45EA"/>
    <w:rsid w:val="005B0BA9"/>
    <w:rsid w:val="005B11E5"/>
    <w:rsid w:val="006127DF"/>
    <w:rsid w:val="006562CA"/>
    <w:rsid w:val="00671D3E"/>
    <w:rsid w:val="006E03E1"/>
    <w:rsid w:val="006E75F6"/>
    <w:rsid w:val="0071142F"/>
    <w:rsid w:val="00726A59"/>
    <w:rsid w:val="00735887"/>
    <w:rsid w:val="007747A1"/>
    <w:rsid w:val="007762E4"/>
    <w:rsid w:val="00790C34"/>
    <w:rsid w:val="007A6D50"/>
    <w:rsid w:val="007C6F3B"/>
    <w:rsid w:val="007E0BD9"/>
    <w:rsid w:val="007E19A8"/>
    <w:rsid w:val="007E6DA1"/>
    <w:rsid w:val="007F7943"/>
    <w:rsid w:val="007F7FC2"/>
    <w:rsid w:val="0080380F"/>
    <w:rsid w:val="00814A47"/>
    <w:rsid w:val="0083765B"/>
    <w:rsid w:val="00843072"/>
    <w:rsid w:val="0085654E"/>
    <w:rsid w:val="008B6B6A"/>
    <w:rsid w:val="008D5C12"/>
    <w:rsid w:val="008E43EE"/>
    <w:rsid w:val="008F1E94"/>
    <w:rsid w:val="00941AD4"/>
    <w:rsid w:val="009629F7"/>
    <w:rsid w:val="0097208B"/>
    <w:rsid w:val="00985CF2"/>
    <w:rsid w:val="0099030C"/>
    <w:rsid w:val="009C5225"/>
    <w:rsid w:val="009E11AB"/>
    <w:rsid w:val="009E12DD"/>
    <w:rsid w:val="00A11497"/>
    <w:rsid w:val="00A12FC1"/>
    <w:rsid w:val="00A17EE5"/>
    <w:rsid w:val="00A34109"/>
    <w:rsid w:val="00A47B3D"/>
    <w:rsid w:val="00A56342"/>
    <w:rsid w:val="00A56426"/>
    <w:rsid w:val="00AC14A8"/>
    <w:rsid w:val="00AC6D3A"/>
    <w:rsid w:val="00AF1C38"/>
    <w:rsid w:val="00B01F3B"/>
    <w:rsid w:val="00B417BD"/>
    <w:rsid w:val="00B46869"/>
    <w:rsid w:val="00B65E35"/>
    <w:rsid w:val="00B856E9"/>
    <w:rsid w:val="00BB6BFA"/>
    <w:rsid w:val="00BC64DA"/>
    <w:rsid w:val="00BC6A63"/>
    <w:rsid w:val="00BF575B"/>
    <w:rsid w:val="00C35AB2"/>
    <w:rsid w:val="00C52FC4"/>
    <w:rsid w:val="00C80D63"/>
    <w:rsid w:val="00C90623"/>
    <w:rsid w:val="00C970B4"/>
    <w:rsid w:val="00CA7A32"/>
    <w:rsid w:val="00D3124D"/>
    <w:rsid w:val="00D329C8"/>
    <w:rsid w:val="00D37743"/>
    <w:rsid w:val="00DD263F"/>
    <w:rsid w:val="00E21170"/>
    <w:rsid w:val="00E45C4A"/>
    <w:rsid w:val="00E551E1"/>
    <w:rsid w:val="00E56D6D"/>
    <w:rsid w:val="00E651FA"/>
    <w:rsid w:val="00EA3505"/>
    <w:rsid w:val="00EB7EDF"/>
    <w:rsid w:val="00ED43FF"/>
    <w:rsid w:val="00EF7809"/>
    <w:rsid w:val="00F5094D"/>
    <w:rsid w:val="00F5418B"/>
    <w:rsid w:val="00F54477"/>
    <w:rsid w:val="00FA0D99"/>
    <w:rsid w:val="00FA14F6"/>
    <w:rsid w:val="00FB17F6"/>
    <w:rsid w:val="35A41746"/>
    <w:rsid w:val="6A9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788B"/>
  <w15:chartTrackingRefBased/>
  <w15:docId w15:val="{AB136C37-8E75-4E4D-8995-8F09924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BA9"/>
    <w:pPr>
      <w:spacing w:before="80" w:after="80" w:line="276" w:lineRule="auto"/>
    </w:pPr>
    <w:rPr>
      <w:rFonts w:cstheme="min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C5"/>
    <w:pPr>
      <w:keepNext/>
      <w:keepLines/>
      <w:spacing w:before="240" w:after="120"/>
      <w:outlineLvl w:val="0"/>
    </w:pPr>
    <w:rPr>
      <w:rFonts w:ascii="Century Gothic" w:hAnsi="Century Gothic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A5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5C5"/>
    <w:pPr>
      <w:keepNext/>
      <w:keepLines/>
      <w:spacing w:before="40" w:after="0"/>
      <w:outlineLvl w:val="2"/>
    </w:pPr>
    <w:rPr>
      <w:rFonts w:ascii="Century Gothic" w:hAnsi="Century Gothic" w:eastAsiaTheme="majorEastAsia" w:cstheme="majorBidi"/>
      <w:b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780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809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B0BA9"/>
    <w:pPr>
      <w:contextualSpacing/>
    </w:pPr>
  </w:style>
  <w:style w:type="table" w:styleId="TableGrid">
    <w:name w:val="Table Grid"/>
    <w:basedOn w:val="TableNormal"/>
    <w:uiPriority w:val="39"/>
    <w:rsid w:val="00AC6D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726A59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2905C5"/>
    <w:rPr>
      <w:rFonts w:ascii="Century Gothic" w:hAnsi="Century Gothic" w:eastAsiaTheme="majorEastAsia" w:cstheme="majorBidi"/>
      <w:b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2905C5"/>
    <w:rPr>
      <w:rFonts w:ascii="Century Gothic" w:hAnsi="Century Gothic" w:eastAsiaTheme="majorEastAsia" w:cstheme="majorBidi"/>
      <w:b/>
      <w:sz w:val="20"/>
      <w:szCs w:val="24"/>
      <w:lang w:val="en-GB"/>
    </w:rPr>
  </w:style>
  <w:style w:type="paragraph" w:styleId="TableHeading" w:customStyle="1">
    <w:name w:val="Table Heading"/>
    <w:basedOn w:val="Normal"/>
    <w:qFormat/>
    <w:rsid w:val="002905C5"/>
    <w:rPr>
      <w:b/>
      <w:sz w:val="20"/>
    </w:rPr>
  </w:style>
  <w:style w:type="paragraph" w:styleId="TableText" w:customStyle="1">
    <w:name w:val="Table Text"/>
    <w:basedOn w:val="Normal"/>
    <w:qFormat/>
    <w:rsid w:val="002905C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6DA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0C34"/>
    <w:rPr>
      <w:rFonts w:ascii="Garamond" w:hAnsi="Garamon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0C34"/>
    <w:rPr>
      <w:rFonts w:ascii="Garamond" w:hAnsi="Garamon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3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336"/>
    <w:pPr>
      <w:spacing w:line="240" w:lineRule="auto"/>
    </w:pPr>
    <w:rPr>
      <w:rFonts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31336"/>
    <w:rPr>
      <w:rFonts w:ascii="Garamond" w:hAnsi="Garamond" w:eastAsia="Times New Roman" w:cs="Times New Roman"/>
      <w:sz w:val="20"/>
      <w:szCs w:val="20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5B0BA9"/>
    <w:rPr>
      <w:rFonts w:cs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887"/>
    <w:rPr>
      <w:rFonts w:eastAsiaTheme="minorHAnsi" w:cstheme="minorHAns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5887"/>
    <w:rPr>
      <w:rFonts w:ascii="Garamond" w:hAnsi="Garamond" w:eastAsia="Times New Roman" w:cstheme="minorHAnsi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E7DE0"/>
    <w:rPr>
      <w:color w:val="808080"/>
    </w:rPr>
  </w:style>
  <w:style w:type="character" w:styleId="apple-converted-space" w:customStyle="1">
    <w:name w:val="apple-converted-space"/>
    <w:basedOn w:val="DefaultParagraphFont"/>
    <w:rsid w:val="00251D04"/>
  </w:style>
  <w:style w:type="character" w:styleId="UnresolvedMention">
    <w:name w:val="Unresolved Mention"/>
    <w:basedOn w:val="DefaultParagraphFont"/>
    <w:uiPriority w:val="99"/>
    <w:semiHidden/>
    <w:unhideWhenUsed/>
    <w:rsid w:val="00BC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mailto:info@iema.net" TargetMode="Externa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hyperlink" Target="https://www.iema.net/legal/privacy-policy" TargetMode="External" Id="Rf940f18d29c844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aciti\Downloads\Practitioner%20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4300626764FC08AB2E6DCD30A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192E-B5DC-4898-B8D5-F0CF0421DA7F}"/>
      </w:docPartPr>
      <w:docPartBody>
        <w:p w:rsidR="00BD37BC" w:rsidRDefault="0083765B" w:rsidP="0083765B">
          <w:pPr>
            <w:pStyle w:val="DD64300626764FC08AB2E6DCD30AFA27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13A3A34FADED407CAADFA497649A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877C-3C06-4B4A-8B16-55D1DCE6D4B0}"/>
      </w:docPartPr>
      <w:docPartBody>
        <w:p w:rsidR="00BD37BC" w:rsidRDefault="0083765B" w:rsidP="0083765B">
          <w:pPr>
            <w:pStyle w:val="13A3A34FADED407CAADFA497649A1B2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365071E0A4F045548CC617824050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F189-AA40-4E31-98A9-E0CB74CF5367}"/>
      </w:docPartPr>
      <w:docPartBody>
        <w:p w:rsidR="00BD37BC" w:rsidRDefault="0083765B" w:rsidP="0083765B">
          <w:pPr>
            <w:pStyle w:val="365071E0A4F045548CC617824050B34C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BFA67FCE311F4EC49BB3A0E3876B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6535-73A4-49F7-9D21-CE6A23913F16}"/>
      </w:docPartPr>
      <w:docPartBody>
        <w:p w:rsidR="00BD37BC" w:rsidRDefault="0083765B" w:rsidP="0083765B">
          <w:pPr>
            <w:pStyle w:val="BFA67FCE311F4EC49BB3A0E3876B2D6D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0EDF90C6A29042919D00B5361D8C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275E-A706-4BFF-ADBF-DEAB953D083B}"/>
      </w:docPartPr>
      <w:docPartBody>
        <w:p w:rsidR="00BD37BC" w:rsidRDefault="0083765B" w:rsidP="0083765B">
          <w:pPr>
            <w:pStyle w:val="0EDF90C6A29042919D00B5361D8C5D2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8311EFD3B170442193C535AE10C5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1F5D-561D-4913-AAF3-F29A3A018AE6}"/>
      </w:docPartPr>
      <w:docPartBody>
        <w:p w:rsidR="00BD37BC" w:rsidRDefault="0083765B" w:rsidP="0083765B">
          <w:pPr>
            <w:pStyle w:val="8311EFD3B170442193C535AE10C509C9"/>
          </w:pPr>
          <w:r w:rsidRPr="00DD45B7">
            <w:rPr>
              <w:rStyle w:val="PlaceholderText"/>
            </w:rPr>
            <w:t>Choose an item.</w:t>
          </w:r>
        </w:p>
      </w:docPartBody>
    </w:docPart>
    <w:docPart>
      <w:docPartPr>
        <w:name w:val="E0744EB0E68948BB80EF9742EB59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A53-D4C2-4CDC-A1AD-27EAEC19EEAC}"/>
      </w:docPartPr>
      <w:docPartBody>
        <w:p w:rsidR="00BD37BC" w:rsidRDefault="0083765B" w:rsidP="0083765B">
          <w:pPr>
            <w:pStyle w:val="E0744EB0E68948BB80EF9742EB59C7F6"/>
          </w:pPr>
          <w:r w:rsidRPr="00DD45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5B"/>
    <w:rsid w:val="00001061"/>
    <w:rsid w:val="002A67AF"/>
    <w:rsid w:val="007D03D0"/>
    <w:rsid w:val="0083765B"/>
    <w:rsid w:val="00AF1956"/>
    <w:rsid w:val="00BD37BC"/>
    <w:rsid w:val="00C02038"/>
    <w:rsid w:val="00CD49A5"/>
    <w:rsid w:val="00D63454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5B"/>
    <w:rPr>
      <w:color w:val="808080"/>
    </w:rPr>
  </w:style>
  <w:style w:type="paragraph" w:customStyle="1" w:styleId="48953F278E4940F8A4F07045F75B547C">
    <w:name w:val="48953F278E4940F8A4F07045F75B547C"/>
    <w:rsid w:val="0083765B"/>
  </w:style>
  <w:style w:type="paragraph" w:customStyle="1" w:styleId="F0AC40B129D844F3BEFD3FA556E5C942">
    <w:name w:val="F0AC40B129D844F3BEFD3FA556E5C942"/>
    <w:rsid w:val="0083765B"/>
  </w:style>
  <w:style w:type="paragraph" w:customStyle="1" w:styleId="6786D6322AC44F64891DAE1BE23FF097">
    <w:name w:val="6786D6322AC44F64891DAE1BE23FF097"/>
    <w:rsid w:val="0083765B"/>
  </w:style>
  <w:style w:type="paragraph" w:customStyle="1" w:styleId="998D285B0AC0438795E3FA3BB810FA38">
    <w:name w:val="998D285B0AC0438795E3FA3BB810FA38"/>
    <w:rsid w:val="0083765B"/>
  </w:style>
  <w:style w:type="paragraph" w:customStyle="1" w:styleId="A755E11986F24D6CA09DFF421D68E40B">
    <w:name w:val="A755E11986F24D6CA09DFF421D68E40B"/>
    <w:rsid w:val="0083765B"/>
  </w:style>
  <w:style w:type="paragraph" w:customStyle="1" w:styleId="7923BAF758EE43AD849974DA7209F0EF">
    <w:name w:val="7923BAF758EE43AD849974DA7209F0EF"/>
    <w:rsid w:val="0083765B"/>
  </w:style>
  <w:style w:type="paragraph" w:customStyle="1" w:styleId="2B9B685B61BB41A0B6DF69E97764093E">
    <w:name w:val="2B9B685B61BB41A0B6DF69E97764093E"/>
    <w:rsid w:val="0083765B"/>
  </w:style>
  <w:style w:type="paragraph" w:customStyle="1" w:styleId="0BD9BA0CA29C4BA8ADE51C9BDFCC6D3A">
    <w:name w:val="0BD9BA0CA29C4BA8ADE51C9BDFCC6D3A"/>
    <w:rsid w:val="0083765B"/>
  </w:style>
  <w:style w:type="paragraph" w:customStyle="1" w:styleId="E77B70A3BF1D4C4D85753F10AAC9D628">
    <w:name w:val="E77B70A3BF1D4C4D85753F10AAC9D628"/>
    <w:rsid w:val="0083765B"/>
  </w:style>
  <w:style w:type="paragraph" w:customStyle="1" w:styleId="2EB49B46D8C247AD9990FED80DEBA450">
    <w:name w:val="2EB49B46D8C247AD9990FED80DEBA450"/>
    <w:rsid w:val="0083765B"/>
  </w:style>
  <w:style w:type="paragraph" w:customStyle="1" w:styleId="1E2A531CE1E34CD09323E2869F34A68B">
    <w:name w:val="1E2A531CE1E34CD09323E2869F34A68B"/>
    <w:rsid w:val="0083765B"/>
  </w:style>
  <w:style w:type="paragraph" w:customStyle="1" w:styleId="4FDBEB6706354BB5B6B7C5B067F3580A">
    <w:name w:val="4FDBEB6706354BB5B6B7C5B067F3580A"/>
    <w:rsid w:val="0083765B"/>
  </w:style>
  <w:style w:type="paragraph" w:customStyle="1" w:styleId="DD64300626764FC08AB2E6DCD30AFA27">
    <w:name w:val="DD64300626764FC08AB2E6DCD30AFA27"/>
    <w:rsid w:val="0083765B"/>
  </w:style>
  <w:style w:type="paragraph" w:customStyle="1" w:styleId="13A3A34FADED407CAADFA497649A1B29">
    <w:name w:val="13A3A34FADED407CAADFA497649A1B29"/>
    <w:rsid w:val="0083765B"/>
  </w:style>
  <w:style w:type="paragraph" w:customStyle="1" w:styleId="365071E0A4F045548CC617824050B34C">
    <w:name w:val="365071E0A4F045548CC617824050B34C"/>
    <w:rsid w:val="0083765B"/>
  </w:style>
  <w:style w:type="paragraph" w:customStyle="1" w:styleId="BFA67FCE311F4EC49BB3A0E3876B2D6D">
    <w:name w:val="BFA67FCE311F4EC49BB3A0E3876B2D6D"/>
    <w:rsid w:val="0083765B"/>
  </w:style>
  <w:style w:type="paragraph" w:customStyle="1" w:styleId="0EDF90C6A29042919D00B5361D8C5D29">
    <w:name w:val="0EDF90C6A29042919D00B5361D8C5D29"/>
    <w:rsid w:val="0083765B"/>
  </w:style>
  <w:style w:type="paragraph" w:customStyle="1" w:styleId="8311EFD3B170442193C535AE10C509C9">
    <w:name w:val="8311EFD3B170442193C535AE10C509C9"/>
    <w:rsid w:val="0083765B"/>
  </w:style>
  <w:style w:type="paragraph" w:customStyle="1" w:styleId="E0744EB0E68948BB80EF9742EB59C7F6">
    <w:name w:val="E0744EB0E68948BB80EF9742EB59C7F6"/>
    <w:rsid w:val="0083765B"/>
  </w:style>
  <w:style w:type="paragraph" w:customStyle="1" w:styleId="6951D113ABC54C44B86DAA822ECD6412">
    <w:name w:val="6951D113ABC54C44B86DAA822ECD6412"/>
    <w:rsid w:val="0083765B"/>
  </w:style>
  <w:style w:type="paragraph" w:customStyle="1" w:styleId="9AAF6184D8524B1DAE83AF5AB07262F5">
    <w:name w:val="9AAF6184D8524B1DAE83AF5AB07262F5"/>
    <w:rsid w:val="0083765B"/>
  </w:style>
  <w:style w:type="paragraph" w:customStyle="1" w:styleId="7DE3CA1028C74885AF6F8095C4E7D9AD">
    <w:name w:val="7DE3CA1028C74885AF6F8095C4E7D9AD"/>
    <w:rsid w:val="0083765B"/>
  </w:style>
  <w:style w:type="paragraph" w:customStyle="1" w:styleId="BCD2CDC3F3F948E79592871CE91F5003">
    <w:name w:val="BCD2CDC3F3F948E79592871CE91F5003"/>
    <w:rsid w:val="0083765B"/>
  </w:style>
  <w:style w:type="paragraph" w:customStyle="1" w:styleId="B341CE66344B4926BE37DA35867BF5A0">
    <w:name w:val="B341CE66344B4926BE37DA35867BF5A0"/>
    <w:rsid w:val="0083765B"/>
  </w:style>
  <w:style w:type="paragraph" w:customStyle="1" w:styleId="AD87452A752848FE9B8CB5A9C6A1E405">
    <w:name w:val="AD87452A752848FE9B8CB5A9C6A1E405"/>
    <w:rsid w:val="00837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21" ma:contentTypeDescription="Create a new document." ma:contentTypeScope="" ma:versionID="41fc88ef955afdf4b7f1f52b00fd91e9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18bfccb6ebff40cbfb766f11bf8e7f5b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fc2a0-2a61-42a4-bae9-157d082a5beb}" ma:internalName="TaxCatchAll" ma:showField="CatchAllData" ma:web="e25a1211-a493-4f7e-9f7b-8c5e7724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b8bf4-cce8-4970-82b5-2be37bca05db">
      <Terms xmlns="http://schemas.microsoft.com/office/infopath/2007/PartnerControls"/>
    </lcf76f155ced4ddcb4097134ff3c332f>
    <TaxCatchAll xmlns="e25a1211-a493-4f7e-9f7b-8c5e7724ae5b" xsi:nil="true"/>
  </documentManagement>
</p:properties>
</file>

<file path=customXml/itemProps1.xml><?xml version="1.0" encoding="utf-8"?>
<ds:datastoreItem xmlns:ds="http://schemas.openxmlformats.org/officeDocument/2006/customXml" ds:itemID="{CFD23757-02B5-4A15-9241-80F30000A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79FBF-B081-4602-8FAF-2F67BB6A39E7}"/>
</file>

<file path=customXml/itemProps3.xml><?xml version="1.0" encoding="utf-8"?>
<ds:datastoreItem xmlns:ds="http://schemas.openxmlformats.org/officeDocument/2006/customXml" ds:itemID="{8F480D6B-723A-4ACF-A0BF-1500B963F479}"/>
</file>

<file path=customXml/itemProps4.xml><?xml version="1.0" encoding="utf-8"?>
<ds:datastoreItem xmlns:ds="http://schemas.openxmlformats.org/officeDocument/2006/customXml" ds:itemID="{03FF8F09-57DF-455E-9E29-A18F5F4659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Practitioner v5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Kapaciti Limited</dc:creator>
  <cp:keywords/>
  <dc:description/>
  <cp:lastModifiedBy>Tammy Benson</cp:lastModifiedBy>
  <cp:revision>3</cp:revision>
  <cp:lastPrinted>2016-07-13T09:04:00Z</cp:lastPrinted>
  <dcterms:created xsi:type="dcterms:W3CDTF">2019-08-02T10:17:00Z</dcterms:created>
  <dcterms:modified xsi:type="dcterms:W3CDTF">2022-12-20T14:02:14Z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  <property fmtid="{D5CDD505-2E9C-101B-9397-08002B2CF9AE}" pid="3" name="Order">
    <vt:r8>2244200</vt:r8>
  </property>
</Properties>
</file>